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74" w:rsidRDefault="00DB0286">
      <w:r>
        <w:tab/>
        <w:t xml:space="preserve">Dr. </w:t>
      </w:r>
      <w:r w:rsidR="00094ACD">
        <w:t xml:space="preserve">Linda E. </w:t>
      </w:r>
      <w:r>
        <w:t>Moss is an extremely</w:t>
      </w:r>
      <w:r w:rsidR="0057494A">
        <w:t xml:space="preserve"> busy advisor</w:t>
      </w:r>
      <w:r w:rsidR="00EE57E3">
        <w:t>,</w:t>
      </w:r>
      <w:r w:rsidR="0057494A">
        <w:t xml:space="preserve"> but she still finds time to help any member or student who needs help in any subject. </w:t>
      </w:r>
      <w:r w:rsidR="00F4363C">
        <w:t>She is an inspiration for all Phi Theta Kappa members in the way she is always busy and still finds time for all Phi Theta Kappa events which in turn makes the members of Beta Delta Phi have the courage to push their selves to do more. She gives the members many opportunities to become productive members of the community through different event</w:t>
      </w:r>
      <w:r>
        <w:t>s</w:t>
      </w:r>
      <w:r w:rsidR="00F4363C">
        <w:t xml:space="preserve"> </w:t>
      </w:r>
      <w:r w:rsidR="00CD32CF">
        <w:t>and encourages</w:t>
      </w:r>
      <w:r>
        <w:t xml:space="preserve"> members t</w:t>
      </w:r>
      <w:r w:rsidR="00753B15">
        <w:t>o help</w:t>
      </w:r>
      <w:r>
        <w:t xml:space="preserve"> other organizations such as United Way, the American Cancer Society, an</w:t>
      </w:r>
      <w:r w:rsidR="00CD32CF">
        <w:t>d the college administration. When</w:t>
      </w:r>
      <w:r>
        <w:t xml:space="preserve"> officers or member</w:t>
      </w:r>
      <w:r w:rsidR="00EE57E3">
        <w:t>s</w:t>
      </w:r>
      <w:r>
        <w:t xml:space="preserve"> run into somet</w:t>
      </w:r>
      <w:r w:rsidR="00CD32CF">
        <w:t>hing they find to hard to figure out</w:t>
      </w:r>
      <w:r>
        <w:t xml:space="preserve"> she is always there with suggestions and encoura</w:t>
      </w:r>
      <w:r w:rsidR="00753B15">
        <w:t>gement to help them overcome any</w:t>
      </w:r>
      <w:r>
        <w:t xml:space="preserve"> obstacles.</w:t>
      </w:r>
    </w:p>
    <w:p w:rsidR="00133D8E" w:rsidRDefault="00915D50">
      <w:r>
        <w:tab/>
        <w:t xml:space="preserve">Dr. </w:t>
      </w:r>
      <w:r w:rsidR="00094ACD">
        <w:t xml:space="preserve">Linda E. </w:t>
      </w:r>
      <w:r>
        <w:t>Moss is always reminding members the more they put in to the chapter the more they will get out of the</w:t>
      </w:r>
      <w:r w:rsidR="00CD32CF">
        <w:t>ir</w:t>
      </w:r>
      <w:r>
        <w:t xml:space="preserve"> Phi Theta Kappa experience</w:t>
      </w:r>
      <w:r w:rsidR="00094ACD">
        <w:t xml:space="preserve">. She always has an upbeat attitude toward chapter projects and </w:t>
      </w:r>
      <w:r w:rsidR="00890A56">
        <w:t xml:space="preserve">is </w:t>
      </w:r>
      <w:r w:rsidR="00094ACD">
        <w:t>always i</w:t>
      </w:r>
      <w:r w:rsidR="00CD32CF">
        <w:t>nvolved in the projects,</w:t>
      </w:r>
      <w:r w:rsidR="00890A56">
        <w:t xml:space="preserve"> which encourages</w:t>
      </w:r>
      <w:r w:rsidR="00094ACD">
        <w:t xml:space="preserve"> the members to be </w:t>
      </w:r>
      <w:r w:rsidR="00FB5B77">
        <w:t xml:space="preserve">more </w:t>
      </w:r>
      <w:r w:rsidR="00094ACD">
        <w:t>involved as well.</w:t>
      </w:r>
      <w:r w:rsidR="00FB5B77">
        <w:t xml:space="preserve"> She reminds the officers to hold to the four hallmarks as much as possible in each of the projects the chapter undertakes throughout the year. She </w:t>
      </w:r>
      <w:r w:rsidR="00EE57E3">
        <w:t>has proven</w:t>
      </w:r>
      <w:r w:rsidR="00FB5B77">
        <w:t xml:space="preserve"> time and time a</w:t>
      </w:r>
      <w:r w:rsidR="00CD32CF">
        <w:t>gain that she would not ask a member to do anything</w:t>
      </w:r>
      <w:r w:rsidR="00FB5B77">
        <w:t xml:space="preserve"> she has not</w:t>
      </w:r>
      <w:r w:rsidR="00CD32CF">
        <w:t xml:space="preserve"> already</w:t>
      </w:r>
      <w:r w:rsidR="00FB5B77">
        <w:t xml:space="preserve"> done herself.</w:t>
      </w:r>
      <w:r w:rsidR="00D72191">
        <w:t xml:space="preserve"> </w:t>
      </w:r>
      <w:r w:rsidR="00133D8E">
        <w:t xml:space="preserve">Dr. Linda E. Moss is the only active advisor Beta Delta Phi has on the Pocahontas campus and she manages to do everything the chapter needs and goes beyond just the needs of her chapter. </w:t>
      </w:r>
    </w:p>
    <w:p w:rsidR="00890A56" w:rsidRDefault="00133D8E">
      <w:r>
        <w:tab/>
      </w:r>
      <w:r w:rsidR="00CC7CD5">
        <w:t>Beta Delta Phi members, throug</w:t>
      </w:r>
      <w:r w:rsidR="00926602">
        <w:t>h the leadership of Dr. Linda E.</w:t>
      </w:r>
      <w:r w:rsidR="00CC7CD5">
        <w:t xml:space="preserve"> Moss has several opportunities to raise money to off set the cost of regional and international </w:t>
      </w:r>
      <w:r w:rsidR="00791EE2">
        <w:t>conventions. She encourages all members to participate in all levels of Phi Theta Kappa by helping them raise money to</w:t>
      </w:r>
      <w:r w:rsidR="00926602">
        <w:t xml:space="preserve"> make</w:t>
      </w:r>
      <w:r w:rsidR="00791EE2">
        <w:t xml:space="preserve"> </w:t>
      </w:r>
      <w:r w:rsidR="00926602">
        <w:t>it affordable for them to</w:t>
      </w:r>
      <w:r w:rsidR="00791EE2">
        <w:t xml:space="preserve"> participate</w:t>
      </w:r>
      <w:r w:rsidR="00926602">
        <w:t>, and</w:t>
      </w:r>
      <w:r w:rsidR="00CC2431">
        <w:t xml:space="preserve"> by</w:t>
      </w:r>
      <w:r w:rsidR="00791EE2">
        <w:t xml:space="preserve"> trying to persuade </w:t>
      </w:r>
      <w:r w:rsidR="00CC2431">
        <w:t xml:space="preserve">the </w:t>
      </w:r>
      <w:r w:rsidR="00791EE2">
        <w:t>officers and members to run for regional and international offices each year.</w:t>
      </w:r>
      <w:r w:rsidR="00FB5B77">
        <w:t xml:space="preserve"> </w:t>
      </w:r>
      <w:r w:rsidR="00791EE2">
        <w:t>Dr. Linda E. Moss is also a</w:t>
      </w:r>
      <w:r w:rsidR="00926602">
        <w:t>n</w:t>
      </w:r>
      <w:r w:rsidR="00791EE2">
        <w:t xml:space="preserve"> active member of </w:t>
      </w:r>
      <w:r w:rsidR="00926602">
        <w:t>the regional alumni association. She attends all district, regional</w:t>
      </w:r>
      <w:r w:rsidR="00CC2431">
        <w:t>,</w:t>
      </w:r>
      <w:r w:rsidR="00926602">
        <w:t xml:space="preserve"> and</w:t>
      </w:r>
      <w:r w:rsidR="000C3737">
        <w:t xml:space="preserve"> international events with the members and provides transportation to and from the events.</w:t>
      </w:r>
      <w:r w:rsidR="00926602">
        <w:t xml:space="preserve"> </w:t>
      </w:r>
      <w:r w:rsidR="00753B15">
        <w:t xml:space="preserve"> I do not understand</w:t>
      </w:r>
      <w:r w:rsidR="00926602">
        <w:t xml:space="preserve"> how she finds the time to do all she does for Beta Delta Phi wi</w:t>
      </w:r>
      <w:r w:rsidR="00CC2431">
        <w:t>th everything else she does</w:t>
      </w:r>
      <w:r w:rsidR="00926602">
        <w:t>, but some how she makes it seem very easy and I personally applaud</w:t>
      </w:r>
      <w:r w:rsidR="00CC2431">
        <w:t xml:space="preserve"> her for</w:t>
      </w:r>
      <w:r w:rsidR="00926602">
        <w:t xml:space="preserve"> her</w:t>
      </w:r>
      <w:r w:rsidR="00CC2431">
        <w:t xml:space="preserve"> dedication and ability</w:t>
      </w:r>
      <w:r w:rsidR="00753B15">
        <w:t xml:space="preserve"> to do so</w:t>
      </w:r>
      <w:r w:rsidR="00926602">
        <w:t>.</w:t>
      </w:r>
      <w:r w:rsidR="00890A56">
        <w:t xml:space="preserve"> </w:t>
      </w:r>
      <w:r w:rsidR="00915D50">
        <w:t xml:space="preserve"> </w:t>
      </w:r>
    </w:p>
    <w:p w:rsidR="00133D8E" w:rsidRDefault="00133D8E">
      <w:r>
        <w:tab/>
      </w:r>
    </w:p>
    <w:p w:rsidR="00890A56" w:rsidRDefault="00890A56" w:rsidP="00890A56"/>
    <w:p w:rsidR="00915D50" w:rsidRPr="00890A56" w:rsidRDefault="00915D50" w:rsidP="00890A56">
      <w:pPr>
        <w:jc w:val="center"/>
      </w:pPr>
    </w:p>
    <w:sectPr w:rsidR="00915D50" w:rsidRPr="00890A56" w:rsidSect="00D46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8D50C0"/>
    <w:rsid w:val="00094ACD"/>
    <w:rsid w:val="000C3737"/>
    <w:rsid w:val="00133D8E"/>
    <w:rsid w:val="0025797A"/>
    <w:rsid w:val="00382DC6"/>
    <w:rsid w:val="00512A13"/>
    <w:rsid w:val="0057494A"/>
    <w:rsid w:val="00741B2B"/>
    <w:rsid w:val="00753B15"/>
    <w:rsid w:val="00791EE2"/>
    <w:rsid w:val="00890A56"/>
    <w:rsid w:val="008D50C0"/>
    <w:rsid w:val="008E444F"/>
    <w:rsid w:val="00915D50"/>
    <w:rsid w:val="00926602"/>
    <w:rsid w:val="00A95E45"/>
    <w:rsid w:val="00B133C2"/>
    <w:rsid w:val="00BD62D4"/>
    <w:rsid w:val="00C04EB9"/>
    <w:rsid w:val="00CC2431"/>
    <w:rsid w:val="00CC7CD5"/>
    <w:rsid w:val="00CD32CF"/>
    <w:rsid w:val="00D46774"/>
    <w:rsid w:val="00D72191"/>
    <w:rsid w:val="00DB0286"/>
    <w:rsid w:val="00EE57E3"/>
    <w:rsid w:val="00F4363C"/>
    <w:rsid w:val="00FB5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mpkins\Downloads\Distinguished%20Advisor%20Award%2097%202003%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Distinguished Advisor Award 97 2003 format</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Pumpkins</dc:creator>
  <cp:lastModifiedBy>Pumpkins</cp:lastModifiedBy>
  <cp:revision>1</cp:revision>
  <dcterms:created xsi:type="dcterms:W3CDTF">2011-02-12T07:37:00Z</dcterms:created>
  <dcterms:modified xsi:type="dcterms:W3CDTF">2011-02-12T07:38:00Z</dcterms:modified>
</cp:coreProperties>
</file>